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82B0" w14:textId="77777777" w:rsidR="00407BCC" w:rsidRPr="00172CFC" w:rsidRDefault="00F616A9">
      <w:r>
        <w:rPr>
          <w:noProof/>
        </w:rPr>
        <w:drawing>
          <wp:anchor distT="0" distB="0" distL="114300" distR="114300" simplePos="0" relativeHeight="251658240" behindDoc="0" locked="0" layoutInCell="1" allowOverlap="1" wp14:anchorId="50832C76" wp14:editId="534D78F1">
            <wp:simplePos x="0" y="0"/>
            <wp:positionH relativeFrom="column">
              <wp:posOffset>213462</wp:posOffset>
            </wp:positionH>
            <wp:positionV relativeFrom="paragraph">
              <wp:posOffset>44245</wp:posOffset>
            </wp:positionV>
            <wp:extent cx="603898" cy="966019"/>
            <wp:effectExtent l="0" t="0" r="571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gineering CMU All Logo (2023)-05-cropp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98" cy="966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3C9">
        <w:rPr>
          <w:noProof/>
        </w:rPr>
        <mc:AlternateContent>
          <mc:Choice Requires="wps">
            <w:drawing>
              <wp:inline distT="0" distB="0" distL="0" distR="0" wp14:anchorId="5E2599BA" wp14:editId="63876F27">
                <wp:extent cx="6630670" cy="1082040"/>
                <wp:effectExtent l="0" t="0" r="17780" b="2286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1082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2B5E1" w14:textId="77777777" w:rsidR="00F773C9" w:rsidRPr="00F773C9" w:rsidRDefault="00F773C9" w:rsidP="00F773C9">
                            <w:pPr>
                              <w:pStyle w:val="Title"/>
                              <w:spacing w:line="240" w:lineRule="auto"/>
                              <w:rPr>
                                <w:color w:val="171517" w:themeColor="background2" w:themeShade="1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6A9">
                              <w:rPr>
                                <w:color w:val="171517" w:themeColor="background2" w:themeShade="1A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 of</w:t>
                            </w:r>
                            <w:r w:rsidRPr="00F616A9">
                              <w:rPr>
                                <w:color w:val="171517" w:themeColor="background2" w:themeShade="1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EGAT-CMU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599BA" id="Rectangle 2" o:spid="_x0000_s1026" style="width:522.1pt;height:8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" filled="f" strokecolor="black [3213]" strokeweight="1pt">
                <v:textbox>
                  <w:txbxContent>
                    <w:p w14:paraId="6B12B5E1" w14:textId="77777777" w:rsidR="00F773C9" w:rsidRPr="00F773C9" w:rsidRDefault="00F773C9" w:rsidP="00F773C9">
                      <w:pPr>
                        <w:pStyle w:val="Title"/>
                        <w:spacing w:line="240" w:lineRule="auto"/>
                        <w:rPr>
                          <w:color w:val="171517" w:themeColor="background2" w:themeShade="1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16A9">
                        <w:rPr>
                          <w:color w:val="171517" w:themeColor="background2" w:themeShade="1A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Application of</w:t>
                      </w:r>
                      <w:r w:rsidRPr="00F616A9">
                        <w:rPr>
                          <w:color w:val="171517" w:themeColor="background2" w:themeShade="1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EGAT-CMU Scholarship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955E47" w14:textId="77777777" w:rsidR="006B5A34" w:rsidRDefault="00FE599C" w:rsidP="00A30188">
      <w:pPr>
        <w:spacing w:before="360" w:after="0" w:line="240" w:lineRule="auto"/>
        <w:rPr>
          <w:u w:val="single"/>
        </w:rPr>
      </w:pPr>
      <w:r>
        <w:t>Title</w:t>
      </w:r>
      <w:r w:rsidR="00A52418">
        <w:t xml:space="preserve"> </w:t>
      </w:r>
      <w:r w:rsidRPr="00FE599C">
        <w:rPr>
          <w:u w:val="single"/>
        </w:rPr>
        <w:tab/>
      </w:r>
      <w:r w:rsidRPr="00FE599C">
        <w:rPr>
          <w:u w:val="single"/>
        </w:rPr>
        <w:tab/>
      </w:r>
      <w:r w:rsidRPr="00FE599C">
        <w:rPr>
          <w:u w:val="single"/>
        </w:rPr>
        <w:tab/>
      </w:r>
      <w:r w:rsidR="00A52418" w:rsidRPr="00172CFC">
        <w:t xml:space="preserve"> </w:t>
      </w: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C556B">
        <w:rPr>
          <w:rFonts w:hint="cs"/>
          <w:u w:val="single"/>
          <w:cs/>
          <w:lang w:bidi="th-TH"/>
        </w:rPr>
        <w:t xml:space="preserve"> </w:t>
      </w:r>
      <w:r w:rsidRPr="00FE599C">
        <w:t>Family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4E7015" w14:textId="77777777" w:rsidR="00A30188" w:rsidRPr="00172CFC" w:rsidRDefault="00A30188" w:rsidP="00A30188">
      <w:pPr>
        <w:spacing w:line="480" w:lineRule="auto"/>
        <w:rPr>
          <w:rFonts w:hint="cs"/>
          <w:lang w:bidi="th-TH"/>
        </w:rPr>
      </w:pPr>
      <w:r>
        <w:rPr>
          <w:rFonts w:hint="cs"/>
          <w:cs/>
          <w:lang w:bidi="th-TH"/>
        </w:rPr>
        <w:t>คำนำหน้า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0C556B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ชื่อ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 w:rsidR="000C556B">
        <w:rPr>
          <w:rFonts w:hint="cs"/>
          <w:cs/>
          <w:lang w:bidi="th-TH"/>
        </w:rPr>
        <w:t xml:space="preserve"> </w:t>
      </w:r>
      <w:bookmarkStart w:id="0" w:name="_GoBack"/>
      <w:bookmarkEnd w:id="0"/>
      <w:r>
        <w:rPr>
          <w:rFonts w:hint="cs"/>
          <w:cs/>
          <w:lang w:bidi="th-TH"/>
        </w:rPr>
        <w:t>นามสกุล</w:t>
      </w:r>
    </w:p>
    <w:p w14:paraId="7A2EA87F" w14:textId="77777777" w:rsidR="006B5A34" w:rsidRDefault="00166A15" w:rsidP="00A30188">
      <w:pPr>
        <w:spacing w:after="0" w:line="240" w:lineRule="auto"/>
        <w:rPr>
          <w:u w:val="single"/>
          <w:lang w:bidi="th-TH"/>
        </w:rPr>
      </w:pPr>
      <w:r w:rsidRPr="00166A15">
        <w:rPr>
          <w:lang w:bidi="th-TH"/>
        </w:rPr>
        <w:t>Your completed field of study</w:t>
      </w:r>
      <w:r>
        <w:rPr>
          <w:lang w:bidi="th-TH"/>
        </w:rPr>
        <w:t xml:space="preserve"> </w:t>
      </w:r>
      <w:r w:rsidRPr="00166A15">
        <w:rPr>
          <w:u w:val="single"/>
          <w:lang w:bidi="th-TH"/>
        </w:rPr>
        <w:tab/>
      </w:r>
      <w:r w:rsidRPr="00166A15">
        <w:rPr>
          <w:u w:val="single"/>
          <w:lang w:bidi="th-TH"/>
        </w:rPr>
        <w:tab/>
      </w:r>
      <w:r w:rsidRPr="00166A15">
        <w:rPr>
          <w:u w:val="single"/>
          <w:lang w:bidi="th-TH"/>
        </w:rPr>
        <w:tab/>
      </w:r>
      <w:r w:rsidRPr="00166A15">
        <w:rPr>
          <w:u w:val="single"/>
          <w:lang w:bidi="th-TH"/>
        </w:rPr>
        <w:tab/>
      </w:r>
      <w:r w:rsidRPr="00166A15">
        <w:rPr>
          <w:u w:val="single"/>
          <w:lang w:bidi="th-TH"/>
        </w:rPr>
        <w:tab/>
      </w:r>
      <w:r w:rsidRPr="00166A15">
        <w:rPr>
          <w:u w:val="single"/>
          <w:lang w:bidi="th-TH"/>
        </w:rPr>
        <w:tab/>
      </w:r>
      <w:r w:rsidR="00660D57">
        <w:rPr>
          <w:u w:val="single"/>
          <w:lang w:bidi="th-TH"/>
        </w:rPr>
        <w:tab/>
      </w:r>
      <w:r w:rsidR="00660D57">
        <w:rPr>
          <w:u w:val="single"/>
          <w:lang w:bidi="th-TH"/>
        </w:rPr>
        <w:tab/>
      </w:r>
      <w:r w:rsidR="00660D57">
        <w:rPr>
          <w:u w:val="single"/>
          <w:lang w:bidi="th-TH"/>
        </w:rPr>
        <w:tab/>
      </w:r>
      <w:r w:rsidRPr="00166A15">
        <w:rPr>
          <w:u w:val="single"/>
          <w:lang w:bidi="th-TH"/>
        </w:rPr>
        <w:tab/>
      </w:r>
    </w:p>
    <w:p w14:paraId="6B030C4A" w14:textId="77777777" w:rsidR="00A30188" w:rsidRPr="00A30188" w:rsidRDefault="00A30188" w:rsidP="007B0E94">
      <w:pPr>
        <w:spacing w:line="480" w:lineRule="auto"/>
        <w:rPr>
          <w:rFonts w:hint="cs"/>
          <w:lang w:bidi="th-TH"/>
        </w:rPr>
      </w:pPr>
      <w:r w:rsidRPr="00A30188">
        <w:rPr>
          <w:rFonts w:hint="cs"/>
          <w:cs/>
          <w:lang w:bidi="th-TH"/>
        </w:rPr>
        <w:t>สาขาที่จบการศึกษา</w:t>
      </w:r>
    </w:p>
    <w:p w14:paraId="6EFB7255" w14:textId="77777777" w:rsidR="00166A15" w:rsidRDefault="00166A15" w:rsidP="00A30188">
      <w:pPr>
        <w:spacing w:after="0" w:line="240" w:lineRule="auto"/>
        <w:rPr>
          <w:u w:val="single"/>
          <w:lang w:bidi="th-TH"/>
        </w:rPr>
      </w:pPr>
      <w:r>
        <w:rPr>
          <w:lang w:bidi="th-TH"/>
        </w:rPr>
        <w:t xml:space="preserve">The program or field you are interested in pursuing </w:t>
      </w:r>
      <w:r>
        <w:rPr>
          <w:u w:val="single"/>
          <w:lang w:bidi="th-TH"/>
        </w:rPr>
        <w:tab/>
      </w:r>
      <w:r>
        <w:rPr>
          <w:u w:val="single"/>
          <w:lang w:bidi="th-TH"/>
        </w:rPr>
        <w:tab/>
      </w:r>
      <w:r>
        <w:rPr>
          <w:u w:val="single"/>
          <w:lang w:bidi="th-TH"/>
        </w:rPr>
        <w:tab/>
      </w:r>
      <w:r>
        <w:rPr>
          <w:u w:val="single"/>
          <w:lang w:bidi="th-TH"/>
        </w:rPr>
        <w:tab/>
      </w:r>
      <w:r>
        <w:rPr>
          <w:u w:val="single"/>
          <w:lang w:bidi="th-TH"/>
        </w:rPr>
        <w:tab/>
      </w:r>
      <w:r>
        <w:rPr>
          <w:u w:val="single"/>
          <w:lang w:bidi="th-TH"/>
        </w:rPr>
        <w:tab/>
      </w:r>
      <w:r>
        <w:rPr>
          <w:u w:val="single"/>
          <w:lang w:bidi="th-TH"/>
        </w:rPr>
        <w:tab/>
      </w:r>
    </w:p>
    <w:p w14:paraId="3F5E2608" w14:textId="77777777" w:rsidR="00A30188" w:rsidRPr="00A30188" w:rsidRDefault="00A30188" w:rsidP="007B0E94">
      <w:pPr>
        <w:spacing w:line="480" w:lineRule="auto"/>
        <w:rPr>
          <w:rFonts w:hint="cs"/>
          <w:lang w:bidi="th-TH"/>
        </w:rPr>
      </w:pPr>
      <w:r w:rsidRPr="00A30188">
        <w:rPr>
          <w:rFonts w:hint="cs"/>
          <w:cs/>
          <w:lang w:bidi="th-TH"/>
        </w:rPr>
        <w:t>สาขาวิชาที่สนใจเข้าศึกษาต่อ</w:t>
      </w:r>
    </w:p>
    <w:p w14:paraId="19E5E430" w14:textId="77777777" w:rsidR="006B5A34" w:rsidRPr="00172CFC" w:rsidRDefault="006B5A34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5DC00B4D" wp14:editId="2B7E6489">
                <wp:extent cx="6630838" cy="3548332"/>
                <wp:effectExtent l="0" t="0" r="17780" b="146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838" cy="354833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4E48" w14:textId="77777777" w:rsidR="006B5A34" w:rsidRPr="00172CFC" w:rsidRDefault="00166A15" w:rsidP="00B93E13">
                            <w:pPr>
                              <w:pStyle w:val="Heading2"/>
                            </w:pPr>
                            <w:r>
                              <w:t>RESEARCH OUTLINE</w:t>
                            </w:r>
                          </w:p>
                          <w:p w14:paraId="3E0CF8DF" w14:textId="77777777"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  <w:p w14:paraId="12B45F40" w14:textId="77777777" w:rsidR="006B5A34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11630F">
                              <w:rPr>
                                <w:sz w:val="20"/>
                                <w:szCs w:val="28"/>
                              </w:rPr>
                              <w:t xml:space="preserve">Proposed Research </w:t>
                            </w:r>
                            <w:proofErr w:type="gramStart"/>
                            <w:r w:rsidRPr="0011630F">
                              <w:rPr>
                                <w:sz w:val="20"/>
                                <w:szCs w:val="28"/>
                              </w:rPr>
                              <w:t>Topic :</w:t>
                            </w:r>
                            <w:proofErr w:type="gramEnd"/>
                            <w:r w:rsidRPr="0011630F">
                              <w:rPr>
                                <w:sz w:val="20"/>
                                <w:szCs w:val="28"/>
                              </w:rPr>
                              <w:t xml:space="preserve">: </w:t>
                            </w:r>
                          </w:p>
                          <w:p w14:paraId="2CB6E4BB" w14:textId="77777777" w:rsidR="0011630F" w:rsidRP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7F71A289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45756259" w14:textId="77777777" w:rsidR="00166A15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11630F">
                              <w:rPr>
                                <w:sz w:val="20"/>
                                <w:szCs w:val="28"/>
                              </w:rPr>
                              <w:t>Introduction :</w:t>
                            </w:r>
                            <w:proofErr w:type="gramEnd"/>
                            <w:r w:rsidRPr="0011630F">
                              <w:rPr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434ABE7B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257A5FD5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62BB3E7A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4458AED4" w14:textId="77777777" w:rsidR="0011630F" w:rsidRP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1937D30F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0DA8AA56" w14:textId="77777777" w:rsidR="00166A15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11630F">
                              <w:rPr>
                                <w:sz w:val="20"/>
                                <w:szCs w:val="28"/>
                              </w:rPr>
                              <w:t>Objective :</w:t>
                            </w:r>
                            <w:proofErr w:type="gramEnd"/>
                            <w:r w:rsidRPr="0011630F">
                              <w:rPr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1A9B6E73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57E8F703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1F5901A3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34A091FF" w14:textId="77777777" w:rsidR="0011630F" w:rsidRP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0F0DBDEE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1D3C0238" w14:textId="77777777" w:rsidR="00166A15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11630F">
                              <w:rPr>
                                <w:sz w:val="20"/>
                                <w:szCs w:val="28"/>
                              </w:rPr>
                              <w:t>Methodology :</w:t>
                            </w:r>
                            <w:proofErr w:type="gramEnd"/>
                            <w:r w:rsidRPr="0011630F">
                              <w:rPr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222DDF02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54D12033" w14:textId="77777777" w:rsid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75CD2183" w14:textId="77777777" w:rsidR="0011630F" w:rsidRPr="0011630F" w:rsidRDefault="0011630F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598B8863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58FC2A16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11630F">
                              <w:rPr>
                                <w:sz w:val="20"/>
                                <w:szCs w:val="28"/>
                              </w:rPr>
                              <w:t xml:space="preserve">Acknowledgement of Previous Research </w:t>
                            </w:r>
                            <w:proofErr w:type="gramStart"/>
                            <w:r w:rsidRPr="0011630F">
                              <w:rPr>
                                <w:sz w:val="20"/>
                                <w:szCs w:val="28"/>
                              </w:rPr>
                              <w:t>Experience :</w:t>
                            </w:r>
                            <w:proofErr w:type="gramEnd"/>
                            <w:r w:rsidRPr="0011630F">
                              <w:rPr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5CE76BF3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352540F0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11630F">
                              <w:rPr>
                                <w:sz w:val="20"/>
                                <w:szCs w:val="28"/>
                              </w:rPr>
                              <w:t>Why am I interested in this particular research area?</w:t>
                            </w:r>
                          </w:p>
                          <w:p w14:paraId="71391419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35C4E5EA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11630F">
                              <w:rPr>
                                <w:sz w:val="20"/>
                                <w:szCs w:val="28"/>
                              </w:rPr>
                              <w:t>Why should I be awarded the scholarship?</w:t>
                            </w:r>
                          </w:p>
                          <w:p w14:paraId="5DB50BF6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0598C0ED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502DEE6E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0D20E3DB" w14:textId="77777777" w:rsidR="00166A15" w:rsidRPr="0011630F" w:rsidRDefault="00166A15" w:rsidP="00166A15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8"/>
                              </w:rPr>
                            </w:pPr>
                            <w:r w:rsidRPr="0011630F">
                              <w:rPr>
                                <w:sz w:val="20"/>
                                <w:szCs w:val="28"/>
                              </w:rPr>
                              <w:t xml:space="preserve">Research and Study </w:t>
                            </w:r>
                            <w:proofErr w:type="gramStart"/>
                            <w:r w:rsidRPr="0011630F">
                              <w:rPr>
                                <w:sz w:val="20"/>
                                <w:szCs w:val="28"/>
                              </w:rPr>
                              <w:t>plan :</w:t>
                            </w:r>
                            <w:proofErr w:type="gramEnd"/>
                            <w:r w:rsidRPr="0011630F">
                              <w:rPr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41D1FFA2" w14:textId="77777777" w:rsidR="00166A15" w:rsidRDefault="00166A15" w:rsidP="00166A15">
                            <w:pPr>
                              <w:pStyle w:val="Normal-Centered"/>
                              <w:jc w:val="left"/>
                            </w:pPr>
                          </w:p>
                          <w:p w14:paraId="3048B0BC" w14:textId="77777777" w:rsidR="00166A15" w:rsidRPr="00172CFC" w:rsidRDefault="00166A15" w:rsidP="00166A15">
                            <w:pPr>
                              <w:pStyle w:val="Normal-Centered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00B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522.1pt;height:2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" filled="f" strokecolor="#593470 [1604]" strokeweight="2pt">
                <v:textbox>
                  <w:txbxContent>
                    <w:p w14:paraId="56094E48" w14:textId="77777777" w:rsidR="006B5A34" w:rsidRPr="00172CFC" w:rsidRDefault="00166A15" w:rsidP="00B93E13">
                      <w:pPr>
                        <w:pStyle w:val="Heading2"/>
                      </w:pPr>
                      <w:r>
                        <w:t>RESEARCH OUTLINE</w:t>
                      </w:r>
                    </w:p>
                    <w:p w14:paraId="3E0CF8DF" w14:textId="77777777" w:rsidR="006B5A34" w:rsidRPr="00172CFC" w:rsidRDefault="006B5A34" w:rsidP="00172CFC">
                      <w:pPr>
                        <w:pStyle w:val="Normal-Centered"/>
                      </w:pPr>
                    </w:p>
                    <w:p w14:paraId="12B45F40" w14:textId="77777777" w:rsidR="006B5A34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r w:rsidRPr="0011630F">
                        <w:rPr>
                          <w:sz w:val="20"/>
                          <w:szCs w:val="28"/>
                        </w:rPr>
                        <w:t xml:space="preserve">Proposed Research </w:t>
                      </w:r>
                      <w:proofErr w:type="gramStart"/>
                      <w:r w:rsidRPr="0011630F">
                        <w:rPr>
                          <w:sz w:val="20"/>
                          <w:szCs w:val="28"/>
                        </w:rPr>
                        <w:t>Topic :</w:t>
                      </w:r>
                      <w:proofErr w:type="gramEnd"/>
                      <w:r w:rsidRPr="0011630F">
                        <w:rPr>
                          <w:sz w:val="20"/>
                          <w:szCs w:val="28"/>
                        </w:rPr>
                        <w:t xml:space="preserve">: </w:t>
                      </w:r>
                    </w:p>
                    <w:p w14:paraId="2CB6E4BB" w14:textId="77777777" w:rsidR="0011630F" w:rsidRP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7F71A289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45756259" w14:textId="77777777" w:rsidR="00166A15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proofErr w:type="gramStart"/>
                      <w:r w:rsidRPr="0011630F">
                        <w:rPr>
                          <w:sz w:val="20"/>
                          <w:szCs w:val="28"/>
                        </w:rPr>
                        <w:t>Introduction :</w:t>
                      </w:r>
                      <w:proofErr w:type="gramEnd"/>
                      <w:r w:rsidRPr="0011630F">
                        <w:rPr>
                          <w:sz w:val="20"/>
                          <w:szCs w:val="28"/>
                        </w:rPr>
                        <w:t>:</w:t>
                      </w:r>
                    </w:p>
                    <w:p w14:paraId="434ABE7B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257A5FD5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62BB3E7A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4458AED4" w14:textId="77777777" w:rsidR="0011630F" w:rsidRP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1937D30F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0DA8AA56" w14:textId="77777777" w:rsidR="00166A15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proofErr w:type="gramStart"/>
                      <w:r w:rsidRPr="0011630F">
                        <w:rPr>
                          <w:sz w:val="20"/>
                          <w:szCs w:val="28"/>
                        </w:rPr>
                        <w:t>Objective :</w:t>
                      </w:r>
                      <w:proofErr w:type="gramEnd"/>
                      <w:r w:rsidRPr="0011630F">
                        <w:rPr>
                          <w:sz w:val="20"/>
                          <w:szCs w:val="28"/>
                        </w:rPr>
                        <w:t>:</w:t>
                      </w:r>
                    </w:p>
                    <w:p w14:paraId="1A9B6E73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57E8F703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1F5901A3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34A091FF" w14:textId="77777777" w:rsidR="0011630F" w:rsidRP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0F0DBDEE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1D3C0238" w14:textId="77777777" w:rsidR="00166A15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proofErr w:type="gramStart"/>
                      <w:r w:rsidRPr="0011630F">
                        <w:rPr>
                          <w:sz w:val="20"/>
                          <w:szCs w:val="28"/>
                        </w:rPr>
                        <w:t>Methodology :</w:t>
                      </w:r>
                      <w:proofErr w:type="gramEnd"/>
                      <w:r w:rsidRPr="0011630F">
                        <w:rPr>
                          <w:sz w:val="20"/>
                          <w:szCs w:val="28"/>
                        </w:rPr>
                        <w:t>:</w:t>
                      </w:r>
                    </w:p>
                    <w:p w14:paraId="222DDF02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54D12033" w14:textId="77777777" w:rsid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75CD2183" w14:textId="77777777" w:rsidR="0011630F" w:rsidRPr="0011630F" w:rsidRDefault="0011630F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598B8863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58FC2A16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r w:rsidRPr="0011630F">
                        <w:rPr>
                          <w:sz w:val="20"/>
                          <w:szCs w:val="28"/>
                        </w:rPr>
                        <w:t xml:space="preserve">Acknowledgement of Previous Research </w:t>
                      </w:r>
                      <w:proofErr w:type="gramStart"/>
                      <w:r w:rsidRPr="0011630F">
                        <w:rPr>
                          <w:sz w:val="20"/>
                          <w:szCs w:val="28"/>
                        </w:rPr>
                        <w:t>Experience :</w:t>
                      </w:r>
                      <w:proofErr w:type="gramEnd"/>
                      <w:r w:rsidRPr="0011630F">
                        <w:rPr>
                          <w:sz w:val="20"/>
                          <w:szCs w:val="28"/>
                        </w:rPr>
                        <w:t>:</w:t>
                      </w:r>
                    </w:p>
                    <w:p w14:paraId="5CE76BF3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352540F0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r w:rsidRPr="0011630F">
                        <w:rPr>
                          <w:sz w:val="20"/>
                          <w:szCs w:val="28"/>
                        </w:rPr>
                        <w:t>Why am I interested in this particular research area?</w:t>
                      </w:r>
                    </w:p>
                    <w:p w14:paraId="71391419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35C4E5EA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r w:rsidRPr="0011630F">
                        <w:rPr>
                          <w:sz w:val="20"/>
                          <w:szCs w:val="28"/>
                        </w:rPr>
                        <w:t>Why should I be awarded the scholarship?</w:t>
                      </w:r>
                    </w:p>
                    <w:p w14:paraId="5DB50BF6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0598C0ED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502DEE6E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</w:p>
                    <w:p w14:paraId="0D20E3DB" w14:textId="77777777" w:rsidR="00166A15" w:rsidRPr="0011630F" w:rsidRDefault="00166A15" w:rsidP="00166A15">
                      <w:pPr>
                        <w:pStyle w:val="Normal-Centered"/>
                        <w:jc w:val="left"/>
                        <w:rPr>
                          <w:sz w:val="20"/>
                          <w:szCs w:val="28"/>
                        </w:rPr>
                      </w:pPr>
                      <w:r w:rsidRPr="0011630F">
                        <w:rPr>
                          <w:sz w:val="20"/>
                          <w:szCs w:val="28"/>
                        </w:rPr>
                        <w:t xml:space="preserve">Research and Study </w:t>
                      </w:r>
                      <w:proofErr w:type="gramStart"/>
                      <w:r w:rsidRPr="0011630F">
                        <w:rPr>
                          <w:sz w:val="20"/>
                          <w:szCs w:val="28"/>
                        </w:rPr>
                        <w:t>plan :</w:t>
                      </w:r>
                      <w:proofErr w:type="gramEnd"/>
                      <w:r w:rsidRPr="0011630F">
                        <w:rPr>
                          <w:sz w:val="20"/>
                          <w:szCs w:val="28"/>
                        </w:rPr>
                        <w:t>:</w:t>
                      </w:r>
                    </w:p>
                    <w:p w14:paraId="41D1FFA2" w14:textId="77777777" w:rsidR="00166A15" w:rsidRDefault="00166A15" w:rsidP="00166A15">
                      <w:pPr>
                        <w:pStyle w:val="Normal-Centered"/>
                        <w:jc w:val="left"/>
                      </w:pPr>
                    </w:p>
                    <w:p w14:paraId="3048B0BC" w14:textId="77777777" w:rsidR="00166A15" w:rsidRPr="00172CFC" w:rsidRDefault="00166A15" w:rsidP="00166A15">
                      <w:pPr>
                        <w:pStyle w:val="Normal-Centered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6FD2C4" w14:textId="77777777" w:rsidR="006B5A34" w:rsidRPr="00172CFC" w:rsidRDefault="00A30188" w:rsidP="00166A15">
      <w:pPr>
        <w:pStyle w:val="Normal-SpaceBelow"/>
        <w:spacing w:after="0" w:line="240" w:lineRule="auto"/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2AE3B443" wp14:editId="7C8735AB">
                <wp:simplePos x="0" y="0"/>
                <wp:positionH relativeFrom="margin">
                  <wp:posOffset>2874</wp:posOffset>
                </wp:positionH>
                <wp:positionV relativeFrom="paragraph">
                  <wp:posOffset>27377</wp:posOffset>
                </wp:positionV>
                <wp:extent cx="6630311" cy="1863305"/>
                <wp:effectExtent l="0" t="0" r="18415" b="22860"/>
                <wp:wrapNone/>
                <wp:docPr id="12" name="Rectangle 12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311" cy="1863305"/>
                        </a:xfrm>
                        <a:prstGeom prst="rect">
                          <a:avLst/>
                        </a:prstGeom>
                        <a:solidFill>
                          <a:srgbClr val="F4EBF9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83982" w14:textId="77777777" w:rsidR="00A30188" w:rsidRPr="00A30188" w:rsidRDefault="00A30188" w:rsidP="0011630F">
                            <w:pPr>
                              <w:pStyle w:val="Normal-Small"/>
                              <w:rPr>
                                <w:rFonts w:cs="Angsana New"/>
                                <w:color w:val="000000" w:themeColor="text1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A30188">
                              <w:rPr>
                                <w:rFonts w:cs="Angsana New"/>
                                <w:color w:val="000000" w:themeColor="text1"/>
                                <w:sz w:val="22"/>
                                <w:szCs w:val="28"/>
                                <w:lang w:bidi="th-TH"/>
                              </w:rPr>
                              <w:sym w:font="Wingdings 2" w:char="F0A3"/>
                            </w:r>
                            <w:r w:rsidRPr="00A30188">
                              <w:rPr>
                                <w:rFonts w:cs="Angsana New" w:hint="cs"/>
                                <w:color w:val="000000" w:themeColor="text1"/>
                                <w:sz w:val="22"/>
                                <w:szCs w:val="2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A30188">
                              <w:rPr>
                                <w:rFonts w:cs="Angsana New"/>
                                <w:color w:val="000000" w:themeColor="text1"/>
                                <w:sz w:val="22"/>
                                <w:szCs w:val="28"/>
                                <w:cs/>
                                <w:lang w:bidi="th-TH"/>
                              </w:rPr>
                              <w:t>ข้าพเจ้าขอรับรองว่า ข้อความดังกล่าวข้างต้นเป็นความจริงทุกประการ</w:t>
                            </w:r>
                          </w:p>
                          <w:p w14:paraId="74F312C1" w14:textId="77777777" w:rsidR="0011630F" w:rsidRPr="00A30188" w:rsidRDefault="00A30188" w:rsidP="00A30188">
                            <w:pPr>
                              <w:pStyle w:val="Normal-Small"/>
                              <w:spacing w:before="0" w:line="240" w:lineRule="auto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A30188">
                              <w:rPr>
                                <w:rFonts w:hint="cs"/>
                                <w:color w:val="000000" w:themeColor="text1"/>
                                <w:sz w:val="22"/>
                                <w:szCs w:val="28"/>
                                <w:cs/>
                                <w:lang w:bidi="th-TH"/>
                              </w:rPr>
                              <w:t xml:space="preserve">      </w:t>
                            </w:r>
                            <w:r w:rsidRPr="00A30188"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  <w:t>I hereby certify that the information above is true.</w:t>
                            </w:r>
                          </w:p>
                          <w:p w14:paraId="2C2370EC" w14:textId="77777777" w:rsidR="00A30188" w:rsidRPr="00A30188" w:rsidRDefault="00A30188" w:rsidP="00A30188">
                            <w:pPr>
                              <w:pStyle w:val="Normal-Small"/>
                              <w:spacing w:before="0" w:line="240" w:lineRule="auto"/>
                              <w:rPr>
                                <w:color w:val="000000" w:themeColor="text1"/>
                                <w:sz w:val="22"/>
                                <w:szCs w:val="28"/>
                                <w:lang w:bidi="th-TH"/>
                              </w:rPr>
                            </w:pPr>
                          </w:p>
                          <w:p w14:paraId="66AFDC7B" w14:textId="77777777" w:rsidR="00A30188" w:rsidRPr="00A30188" w:rsidRDefault="00A30188" w:rsidP="00A30188">
                            <w:pPr>
                              <w:pStyle w:val="Normal-Small"/>
                              <w:ind w:left="453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0188">
                              <w:rPr>
                                <w:color w:val="000000" w:themeColor="text1"/>
                              </w:rPr>
                              <w:t xml:space="preserve">Applicant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alias w:val="Form reply text"/>
                                <w:tag w:val="Form reply text"/>
                                <w:id w:val="-1944601888"/>
                                <w:placeholder>
                                  <w:docPart w:val="D0FBFCBDDE83417397729F73C7692C19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30188">
                                  <w:rPr>
                                    <w:color w:val="000000" w:themeColor="text1"/>
                                  </w:rPr>
                                  <w:t>________________________________________</w:t>
                                </w:r>
                              </w:sdtContent>
                            </w:sdt>
                          </w:p>
                          <w:p w14:paraId="03AA5738" w14:textId="77777777" w:rsidR="00A30188" w:rsidRPr="00A30188" w:rsidRDefault="00A30188" w:rsidP="00A30188">
                            <w:pPr>
                              <w:pStyle w:val="Normal-Small"/>
                              <w:ind w:left="4536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0188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A30188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A3018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38E0AE79" w14:textId="77777777" w:rsidR="00A30188" w:rsidRDefault="00A30188" w:rsidP="00A30188">
                            <w:pPr>
                              <w:pStyle w:val="Normal-Small"/>
                              <w:ind w:left="4536"/>
                              <w:jc w:val="center"/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alias w:val="Form reply text"/>
                                <w:tag w:val="Form reply text"/>
                                <w:id w:val="821931424"/>
                                <w:placeholder>
                                  <w:docPart w:val="2F4BDE7B5F124EFE834D18B2829E915C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30188">
                                  <w:rPr>
                                    <w:color w:val="000000" w:themeColor="text1"/>
                                  </w:rPr>
                                  <w:t>Date</w:t>
                                </w:r>
                              </w:sdtContent>
                            </w:sdt>
                            <w:r w:rsidRPr="00A301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alias w:val="Form reply text"/>
                                <w:tag w:val="Form reply text"/>
                                <w:id w:val="-2001734970"/>
                                <w:placeholder>
                                  <w:docPart w:val="2D4EF2CA8DA24F64B6D35F70A6B2E79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A30188">
                                  <w:rPr>
                                    <w:color w:val="000000" w:themeColor="text1"/>
                                  </w:rPr>
                                  <w:t>_____________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3B443" id="Rectangle 12" o:spid="_x0000_s1028" alt="decorative element" style="position:absolute;margin-left:.25pt;margin-top:2.15pt;width:522.05pt;height:146.7pt;z-index:-2516684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" fillcolor="#f4ebf9" strokecolor="#593470 [1604]" strokeweight="1pt">
                <v:stroke dashstyle="dash"/>
                <v:textbox>
                  <w:txbxContent>
                    <w:p w14:paraId="71E83982" w14:textId="77777777" w:rsidR="00A30188" w:rsidRPr="00A30188" w:rsidRDefault="00A30188" w:rsidP="0011630F">
                      <w:pPr>
                        <w:pStyle w:val="Normal-Small"/>
                        <w:rPr>
                          <w:rFonts w:cs="Angsana New"/>
                          <w:color w:val="000000" w:themeColor="text1"/>
                          <w:sz w:val="22"/>
                          <w:szCs w:val="28"/>
                          <w:lang w:bidi="th-TH"/>
                        </w:rPr>
                      </w:pPr>
                      <w:r w:rsidRPr="00A30188">
                        <w:rPr>
                          <w:rFonts w:cs="Angsana New"/>
                          <w:color w:val="000000" w:themeColor="text1"/>
                          <w:sz w:val="22"/>
                          <w:szCs w:val="28"/>
                          <w:lang w:bidi="th-TH"/>
                        </w:rPr>
                        <w:sym w:font="Wingdings 2" w:char="F0A3"/>
                      </w:r>
                      <w:r w:rsidRPr="00A30188">
                        <w:rPr>
                          <w:rFonts w:cs="Angsana New" w:hint="cs"/>
                          <w:color w:val="000000" w:themeColor="text1"/>
                          <w:sz w:val="22"/>
                          <w:szCs w:val="28"/>
                          <w:cs/>
                          <w:lang w:bidi="th-TH"/>
                        </w:rPr>
                        <w:t xml:space="preserve">  </w:t>
                      </w:r>
                      <w:r w:rsidRPr="00A30188">
                        <w:rPr>
                          <w:rFonts w:cs="Angsana New"/>
                          <w:color w:val="000000" w:themeColor="text1"/>
                          <w:sz w:val="22"/>
                          <w:szCs w:val="28"/>
                          <w:cs/>
                          <w:lang w:bidi="th-TH"/>
                        </w:rPr>
                        <w:t>ข้าพเจ้าขอรับรองว่า ข้อความดังกล่าวข้างต้นเป็นความจริงทุกประการ</w:t>
                      </w:r>
                    </w:p>
                    <w:p w14:paraId="74F312C1" w14:textId="77777777" w:rsidR="0011630F" w:rsidRPr="00A30188" w:rsidRDefault="00A30188" w:rsidP="00A30188">
                      <w:pPr>
                        <w:pStyle w:val="Normal-Small"/>
                        <w:spacing w:before="0" w:line="240" w:lineRule="auto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  <w:r w:rsidRPr="00A30188">
                        <w:rPr>
                          <w:rFonts w:hint="cs"/>
                          <w:color w:val="000000" w:themeColor="text1"/>
                          <w:sz w:val="22"/>
                          <w:szCs w:val="28"/>
                          <w:cs/>
                          <w:lang w:bidi="th-TH"/>
                        </w:rPr>
                        <w:t xml:space="preserve">      </w:t>
                      </w:r>
                      <w:r w:rsidRPr="00A30188">
                        <w:rPr>
                          <w:color w:val="000000" w:themeColor="text1"/>
                          <w:sz w:val="22"/>
                          <w:szCs w:val="28"/>
                        </w:rPr>
                        <w:t>I hereby certify that the information above is true.</w:t>
                      </w:r>
                    </w:p>
                    <w:p w14:paraId="2C2370EC" w14:textId="77777777" w:rsidR="00A30188" w:rsidRPr="00A30188" w:rsidRDefault="00A30188" w:rsidP="00A30188">
                      <w:pPr>
                        <w:pStyle w:val="Normal-Small"/>
                        <w:spacing w:before="0" w:line="240" w:lineRule="auto"/>
                        <w:rPr>
                          <w:color w:val="000000" w:themeColor="text1"/>
                          <w:sz w:val="22"/>
                          <w:szCs w:val="28"/>
                          <w:lang w:bidi="th-TH"/>
                        </w:rPr>
                      </w:pPr>
                    </w:p>
                    <w:p w14:paraId="66AFDC7B" w14:textId="77777777" w:rsidR="00A30188" w:rsidRPr="00A30188" w:rsidRDefault="00A30188" w:rsidP="00A30188">
                      <w:pPr>
                        <w:pStyle w:val="Normal-Small"/>
                        <w:ind w:left="4536"/>
                        <w:jc w:val="center"/>
                        <w:rPr>
                          <w:color w:val="000000" w:themeColor="text1"/>
                        </w:rPr>
                      </w:pPr>
                      <w:r w:rsidRPr="00A30188">
                        <w:rPr>
                          <w:color w:val="000000" w:themeColor="text1"/>
                        </w:rPr>
                        <w:t xml:space="preserve">Applicant </w:t>
                      </w:r>
                      <w:sdt>
                        <w:sdtPr>
                          <w:rPr>
                            <w:color w:val="000000" w:themeColor="text1"/>
                          </w:rPr>
                          <w:alias w:val="Form reply text"/>
                          <w:tag w:val="Form reply text"/>
                          <w:id w:val="-1944601888"/>
                          <w:placeholder>
                            <w:docPart w:val="D0FBFCBDDE83417397729F73C7692C19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A30188">
                            <w:rPr>
                              <w:color w:val="000000" w:themeColor="text1"/>
                            </w:rPr>
                            <w:t>________________________________________</w:t>
                          </w:r>
                        </w:sdtContent>
                      </w:sdt>
                    </w:p>
                    <w:p w14:paraId="03AA5738" w14:textId="77777777" w:rsidR="00A30188" w:rsidRPr="00A30188" w:rsidRDefault="00A30188" w:rsidP="00A30188">
                      <w:pPr>
                        <w:pStyle w:val="Normal-Small"/>
                        <w:ind w:left="4536"/>
                        <w:jc w:val="center"/>
                        <w:rPr>
                          <w:color w:val="000000" w:themeColor="text1"/>
                        </w:rPr>
                      </w:pPr>
                      <w:r w:rsidRPr="00A30188">
                        <w:rPr>
                          <w:color w:val="000000" w:themeColor="text1"/>
                        </w:rPr>
                        <w:t>(</w:t>
                      </w:r>
                      <w:r w:rsidRPr="00A30188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A30188">
                        <w:rPr>
                          <w:color w:val="000000" w:themeColor="text1"/>
                        </w:rPr>
                        <w:t>)</w:t>
                      </w:r>
                    </w:p>
                    <w:p w14:paraId="38E0AE79" w14:textId="77777777" w:rsidR="00A30188" w:rsidRDefault="00A30188" w:rsidP="00A30188">
                      <w:pPr>
                        <w:pStyle w:val="Normal-Small"/>
                        <w:ind w:left="4536"/>
                        <w:jc w:val="center"/>
                      </w:pPr>
                      <w:sdt>
                        <w:sdtPr>
                          <w:rPr>
                            <w:color w:val="000000" w:themeColor="text1"/>
                          </w:rPr>
                          <w:alias w:val="Form reply text"/>
                          <w:tag w:val="Form reply text"/>
                          <w:id w:val="821931424"/>
                          <w:placeholder>
                            <w:docPart w:val="2F4BDE7B5F124EFE834D18B2829E915C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A30188">
                            <w:rPr>
                              <w:color w:val="000000" w:themeColor="text1"/>
                            </w:rPr>
                            <w:t>Date</w:t>
                          </w:r>
                        </w:sdtContent>
                      </w:sdt>
                      <w:r w:rsidRPr="00A30188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</w:rPr>
                          <w:alias w:val="Form reply text"/>
                          <w:tag w:val="Form reply text"/>
                          <w:id w:val="-2001734970"/>
                          <w:placeholder>
                            <w:docPart w:val="2D4EF2CA8DA24F64B6D35F70A6B2E79A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A30188">
                            <w:rPr>
                              <w:color w:val="000000" w:themeColor="text1"/>
                            </w:rPr>
                            <w:t>_____________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56E11" w14:textId="77777777" w:rsidR="006B5A34" w:rsidRPr="00172CFC" w:rsidRDefault="006B5A34" w:rsidP="003127D5">
      <w:pPr>
        <w:pStyle w:val="Normal-Small"/>
      </w:pPr>
    </w:p>
    <w:p w14:paraId="498C32E1" w14:textId="77777777" w:rsidR="003127D5" w:rsidRDefault="00A30188" w:rsidP="0011630F">
      <w:pPr>
        <w:ind w:left="720" w:hanging="360"/>
        <w:rPr>
          <w:rFonts w:hint="cs"/>
          <w:lang w:bidi="th-TH"/>
        </w:rPr>
      </w:pPr>
      <w:r>
        <w:rPr>
          <w:rFonts w:hint="cs"/>
          <w:cs/>
          <w:lang w:bidi="th-TH"/>
        </w:rPr>
        <w:t xml:space="preserve">   </w:t>
      </w:r>
    </w:p>
    <w:p w14:paraId="2288BE21" w14:textId="77777777" w:rsidR="0011630F" w:rsidRDefault="0011630F" w:rsidP="0011630F">
      <w:pPr>
        <w:ind w:left="720" w:hanging="360"/>
      </w:pPr>
    </w:p>
    <w:p w14:paraId="72F2AA0A" w14:textId="77777777" w:rsidR="0011630F" w:rsidRPr="003127D5" w:rsidRDefault="0011630F" w:rsidP="0011630F">
      <w:pPr>
        <w:ind w:left="720" w:hanging="360"/>
      </w:pPr>
    </w:p>
    <w:p w14:paraId="6272285C" w14:textId="77777777" w:rsidR="00884B87" w:rsidRPr="00172CFC" w:rsidRDefault="00884B87">
      <w:pPr>
        <w:pStyle w:val="Normal-Small"/>
        <w:ind w:left="4536"/>
        <w:jc w:val="center"/>
      </w:pPr>
    </w:p>
    <w:sectPr w:rsidR="00884B87" w:rsidRPr="00172CFC" w:rsidSect="00F773C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C033" w14:textId="77777777" w:rsidR="00A75074" w:rsidRDefault="00A75074" w:rsidP="00400CA8">
      <w:pPr>
        <w:spacing w:after="0" w:line="240" w:lineRule="auto"/>
      </w:pPr>
      <w:r>
        <w:separator/>
      </w:r>
    </w:p>
  </w:endnote>
  <w:endnote w:type="continuationSeparator" w:id="0">
    <w:p w14:paraId="594E91F9" w14:textId="77777777" w:rsidR="00A75074" w:rsidRDefault="00A75074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0245" w14:textId="77777777" w:rsidR="00A75074" w:rsidRDefault="00A75074" w:rsidP="00400CA8">
      <w:pPr>
        <w:spacing w:after="0" w:line="240" w:lineRule="auto"/>
      </w:pPr>
      <w:r>
        <w:separator/>
      </w:r>
    </w:p>
  </w:footnote>
  <w:footnote w:type="continuationSeparator" w:id="0">
    <w:p w14:paraId="2DFB366B" w14:textId="77777777" w:rsidR="00A75074" w:rsidRDefault="00A75074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A9"/>
    <w:rsid w:val="000425F3"/>
    <w:rsid w:val="000C3684"/>
    <w:rsid w:val="000C556B"/>
    <w:rsid w:val="000E7D15"/>
    <w:rsid w:val="0011630F"/>
    <w:rsid w:val="00166A15"/>
    <w:rsid w:val="00172CFC"/>
    <w:rsid w:val="001C3DA1"/>
    <w:rsid w:val="001D6DD6"/>
    <w:rsid w:val="002F4F22"/>
    <w:rsid w:val="003127D5"/>
    <w:rsid w:val="00357512"/>
    <w:rsid w:val="003B1A0C"/>
    <w:rsid w:val="00400CA8"/>
    <w:rsid w:val="00407BCC"/>
    <w:rsid w:val="00446FB1"/>
    <w:rsid w:val="00473D86"/>
    <w:rsid w:val="004A4219"/>
    <w:rsid w:val="00595D01"/>
    <w:rsid w:val="005F336C"/>
    <w:rsid w:val="005F5F73"/>
    <w:rsid w:val="00660D57"/>
    <w:rsid w:val="00664843"/>
    <w:rsid w:val="006810E0"/>
    <w:rsid w:val="006A4037"/>
    <w:rsid w:val="006B5A34"/>
    <w:rsid w:val="006D526A"/>
    <w:rsid w:val="007B0E94"/>
    <w:rsid w:val="007D7F2B"/>
    <w:rsid w:val="00803E2B"/>
    <w:rsid w:val="00884B87"/>
    <w:rsid w:val="008B4AB4"/>
    <w:rsid w:val="00912B84"/>
    <w:rsid w:val="009B1F33"/>
    <w:rsid w:val="009B3A0E"/>
    <w:rsid w:val="009B6CF4"/>
    <w:rsid w:val="00A00955"/>
    <w:rsid w:val="00A30188"/>
    <w:rsid w:val="00A52418"/>
    <w:rsid w:val="00A64EE7"/>
    <w:rsid w:val="00A75074"/>
    <w:rsid w:val="00AA29A1"/>
    <w:rsid w:val="00B70B54"/>
    <w:rsid w:val="00B934BA"/>
    <w:rsid w:val="00B93E13"/>
    <w:rsid w:val="00BC1CA1"/>
    <w:rsid w:val="00BD140A"/>
    <w:rsid w:val="00C437D1"/>
    <w:rsid w:val="00CE169A"/>
    <w:rsid w:val="00F616A9"/>
    <w:rsid w:val="00F773C9"/>
    <w:rsid w:val="00FE599C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4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SYGIRL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FBFCBDDE83417397729F73C769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1D2E-CF83-4713-9B45-5C15D0A2CB84}"/>
      </w:docPartPr>
      <w:docPartBody>
        <w:p w:rsidR="00000000" w:rsidRDefault="00DE23A0" w:rsidP="00DE23A0">
          <w:pPr>
            <w:pStyle w:val="D0FBFCBDDE83417397729F73C7692C19"/>
          </w:pPr>
          <w:r w:rsidRPr="00172CFC">
            <w:t>________________________________________</w:t>
          </w:r>
        </w:p>
      </w:docPartBody>
    </w:docPart>
    <w:docPart>
      <w:docPartPr>
        <w:name w:val="2F4BDE7B5F124EFE834D18B2829E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A330-E2D4-429C-A39A-CDF9F3AE608A}"/>
      </w:docPartPr>
      <w:docPartBody>
        <w:p w:rsidR="00000000" w:rsidRDefault="00DE23A0" w:rsidP="00DE23A0">
          <w:pPr>
            <w:pStyle w:val="2F4BDE7B5F124EFE834D18B2829E915C"/>
          </w:pPr>
          <w:r w:rsidRPr="00172CFC">
            <w:t>Date</w:t>
          </w:r>
        </w:p>
      </w:docPartBody>
    </w:docPart>
    <w:docPart>
      <w:docPartPr>
        <w:name w:val="2D4EF2CA8DA24F64B6D35F70A6B2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F53F-EC58-4151-A7B0-1DC00A421E77}"/>
      </w:docPartPr>
      <w:docPartBody>
        <w:p w:rsidR="00000000" w:rsidRDefault="00DE23A0" w:rsidP="00DE23A0">
          <w:pPr>
            <w:pStyle w:val="2D4EF2CA8DA24F64B6D35F70A6B2E79A"/>
          </w:pPr>
          <w:r w:rsidRPr="00172CFC"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44"/>
    <w:rsid w:val="00284E44"/>
    <w:rsid w:val="00B14A68"/>
    <w:rsid w:val="00BC2567"/>
    <w:rsid w:val="00D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E85A8FFB1D4963B0D58FFE06802E03">
    <w:name w:val="07E85A8FFB1D4963B0D58FFE06802E03"/>
  </w:style>
  <w:style w:type="paragraph" w:customStyle="1" w:styleId="9569A973080042F7A41A323A61B9FDBF">
    <w:name w:val="9569A973080042F7A41A323A61B9FDBF"/>
  </w:style>
  <w:style w:type="paragraph" w:customStyle="1" w:styleId="5E628BE7EB004C9CB94BD7DF88EAD371">
    <w:name w:val="5E628BE7EB004C9CB94BD7DF88EAD371"/>
  </w:style>
  <w:style w:type="paragraph" w:customStyle="1" w:styleId="8FFB9453F46A4EEC90E1E8BC1223E7FC">
    <w:name w:val="8FFB9453F46A4EEC90E1E8BC1223E7FC"/>
  </w:style>
  <w:style w:type="paragraph" w:customStyle="1" w:styleId="8978B996634A4EC493E268B6E14B8642">
    <w:name w:val="8978B996634A4EC493E268B6E14B8642"/>
  </w:style>
  <w:style w:type="paragraph" w:customStyle="1" w:styleId="A4993CF051124D9E9FA16379EB423DA1">
    <w:name w:val="A4993CF051124D9E9FA16379EB423DA1"/>
  </w:style>
  <w:style w:type="paragraph" w:customStyle="1" w:styleId="8D397E33768C4EC4829A009082C63DF1">
    <w:name w:val="8D397E33768C4EC4829A009082C63DF1"/>
  </w:style>
  <w:style w:type="paragraph" w:customStyle="1" w:styleId="ED11CD255B674C68A336F8044CF18FED">
    <w:name w:val="ED11CD255B674C68A336F8044CF18FED"/>
  </w:style>
  <w:style w:type="paragraph" w:customStyle="1" w:styleId="5BFF5D75FD7748DCBB75BECCA547DBF4">
    <w:name w:val="5BFF5D75FD7748DCBB75BECCA547DBF4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9BF711C346EB4838AC5A63D3125FF515">
    <w:name w:val="9BF711C346EB4838AC5A63D3125FF515"/>
  </w:style>
  <w:style w:type="paragraph" w:customStyle="1" w:styleId="AA587776ED8D405BB9483F20144BFE81">
    <w:name w:val="AA587776ED8D405BB9483F20144BFE81"/>
  </w:style>
  <w:style w:type="paragraph" w:customStyle="1" w:styleId="77BFA936C7114B96B5B2D32A22E94748">
    <w:name w:val="77BFA936C7114B96B5B2D32A22E94748"/>
  </w:style>
  <w:style w:type="paragraph" w:customStyle="1" w:styleId="C16DA124FCD64599B06AAF312FF167BC">
    <w:name w:val="C16DA124FCD64599B06AAF312FF167BC"/>
  </w:style>
  <w:style w:type="paragraph" w:customStyle="1" w:styleId="945D9A9294434C84B2765C592A14B317">
    <w:name w:val="945D9A9294434C84B2765C592A14B317"/>
  </w:style>
  <w:style w:type="paragraph" w:customStyle="1" w:styleId="9B8D38C109BF438D9E182DAFE4FFC689">
    <w:name w:val="9B8D38C109BF438D9E182DAFE4FFC689"/>
  </w:style>
  <w:style w:type="paragraph" w:customStyle="1" w:styleId="BAB9227E18BB4F4B824BA496734A8466">
    <w:name w:val="BAB9227E18BB4F4B824BA496734A8466"/>
  </w:style>
  <w:style w:type="paragraph" w:customStyle="1" w:styleId="84250051BE4D45AEB8AF9302CAADE59C">
    <w:name w:val="84250051BE4D45AEB8AF9302CAADE59C"/>
  </w:style>
  <w:style w:type="paragraph" w:customStyle="1" w:styleId="9B13338126A54797AAF106121E039DA2">
    <w:name w:val="9B13338126A54797AAF106121E039DA2"/>
  </w:style>
  <w:style w:type="paragraph" w:customStyle="1" w:styleId="2172A9FB50A44A05AB40D4C901B53B17">
    <w:name w:val="2172A9FB50A44A05AB40D4C901B53B17"/>
  </w:style>
  <w:style w:type="paragraph" w:customStyle="1" w:styleId="D9292D5706D14009897EA08EA17AD57D">
    <w:name w:val="D9292D5706D14009897EA08EA17AD57D"/>
  </w:style>
  <w:style w:type="paragraph" w:customStyle="1" w:styleId="4022B484CFC24DFB9BBBBA46D85390C0">
    <w:name w:val="4022B484CFC24DFB9BBBBA46D85390C0"/>
  </w:style>
  <w:style w:type="paragraph" w:customStyle="1" w:styleId="45A6BDD042884591819A8A2F8BC34597">
    <w:name w:val="45A6BDD042884591819A8A2F8BC34597"/>
  </w:style>
  <w:style w:type="paragraph" w:customStyle="1" w:styleId="D57180160BC944849976CFA0B125198C">
    <w:name w:val="D57180160BC944849976CFA0B125198C"/>
  </w:style>
  <w:style w:type="paragraph" w:customStyle="1" w:styleId="CCFA1557A51449368CA29ECF97957D3A">
    <w:name w:val="CCFA1557A51449368CA29ECF97957D3A"/>
  </w:style>
  <w:style w:type="paragraph" w:customStyle="1" w:styleId="D3824CEB31A84B1DA96D47E5813C5CC5">
    <w:name w:val="D3824CEB31A84B1DA96D47E5813C5CC5"/>
  </w:style>
  <w:style w:type="paragraph" w:customStyle="1" w:styleId="D92A012250A247A9B3ED7C5239D2A234">
    <w:name w:val="D92A012250A247A9B3ED7C5239D2A234"/>
  </w:style>
  <w:style w:type="paragraph" w:customStyle="1" w:styleId="C1FFD97F9CE843D59ADF6149276F53A1">
    <w:name w:val="C1FFD97F9CE843D59ADF6149276F53A1"/>
  </w:style>
  <w:style w:type="paragraph" w:customStyle="1" w:styleId="6A1EFA9F5BBE45CA85CAF98B7763F60B">
    <w:name w:val="6A1EFA9F5BBE45CA85CAF98B7763F60B"/>
  </w:style>
  <w:style w:type="paragraph" w:customStyle="1" w:styleId="E57D48D094864A1F8EBC8BD8983E6014">
    <w:name w:val="E57D48D094864A1F8EBC8BD8983E6014"/>
  </w:style>
  <w:style w:type="paragraph" w:customStyle="1" w:styleId="65CC699DFDB64441A5D9D3966C70C3F9">
    <w:name w:val="65CC699DFDB64441A5D9D3966C70C3F9"/>
  </w:style>
  <w:style w:type="paragraph" w:customStyle="1" w:styleId="7D25A9BF81FC4E8AA507B83F86EF313D">
    <w:name w:val="7D25A9BF81FC4E8AA507B83F86EF313D"/>
  </w:style>
  <w:style w:type="paragraph" w:customStyle="1" w:styleId="A38DC60BF90746DAA64743E85E485027">
    <w:name w:val="A38DC60BF90746DAA64743E85E485027"/>
  </w:style>
  <w:style w:type="paragraph" w:customStyle="1" w:styleId="2B38045F5D5940B6894C01382519319E">
    <w:name w:val="2B38045F5D5940B6894C01382519319E"/>
  </w:style>
  <w:style w:type="paragraph" w:customStyle="1" w:styleId="8F7C089481DB4E6DA1769F587BCCC9FA">
    <w:name w:val="8F7C089481DB4E6DA1769F587BCCC9FA"/>
    <w:rsid w:val="00284E44"/>
  </w:style>
  <w:style w:type="paragraph" w:customStyle="1" w:styleId="1FF7F1FC8454430B9753110D4149B234">
    <w:name w:val="1FF7F1FC8454430B9753110D4149B234"/>
    <w:rsid w:val="00284E44"/>
  </w:style>
  <w:style w:type="paragraph" w:customStyle="1" w:styleId="96E9220B68144315BA96AAB4BD50107D">
    <w:name w:val="96E9220B68144315BA96AAB4BD50107D"/>
    <w:rsid w:val="00284E44"/>
  </w:style>
  <w:style w:type="paragraph" w:customStyle="1" w:styleId="C84D15A6ECFE4EF6824D2A693AF21E90">
    <w:name w:val="C84D15A6ECFE4EF6824D2A693AF21E90"/>
    <w:rsid w:val="00284E44"/>
  </w:style>
  <w:style w:type="paragraph" w:customStyle="1" w:styleId="5EF99678B2E245F7B88E6B0E7ED059F6">
    <w:name w:val="5EF99678B2E245F7B88E6B0E7ED059F6"/>
    <w:rsid w:val="00284E44"/>
  </w:style>
  <w:style w:type="paragraph" w:customStyle="1" w:styleId="F0FD7286797C4762B3AF9770580CD078">
    <w:name w:val="F0FD7286797C4762B3AF9770580CD078"/>
    <w:rsid w:val="00284E44"/>
  </w:style>
  <w:style w:type="paragraph" w:customStyle="1" w:styleId="49924086501B480B90D730BECBF3F578">
    <w:name w:val="49924086501B480B90D730BECBF3F578"/>
    <w:rsid w:val="00284E44"/>
  </w:style>
  <w:style w:type="paragraph" w:customStyle="1" w:styleId="D0FBFCBDDE83417397729F73C7692C19">
    <w:name w:val="D0FBFCBDDE83417397729F73C7692C19"/>
    <w:rsid w:val="00DE23A0"/>
  </w:style>
  <w:style w:type="paragraph" w:customStyle="1" w:styleId="2F4BDE7B5F124EFE834D18B2829E915C">
    <w:name w:val="2F4BDE7B5F124EFE834D18B2829E915C"/>
    <w:rsid w:val="00DE23A0"/>
  </w:style>
  <w:style w:type="paragraph" w:customStyle="1" w:styleId="2D4EF2CA8DA24F64B6D35F70A6B2E79A">
    <w:name w:val="2D4EF2CA8DA24F64B6D35F70A6B2E79A"/>
    <w:rsid w:val="00DE23A0"/>
  </w:style>
  <w:style w:type="paragraph" w:customStyle="1" w:styleId="A1667B1386FE40C5A1C8A4673663B66C">
    <w:name w:val="A1667B1386FE40C5A1C8A4673663B66C"/>
    <w:rsid w:val="00DE23A0"/>
  </w:style>
  <w:style w:type="paragraph" w:customStyle="1" w:styleId="C44B24BE8F3745069111D81378CF6675">
    <w:name w:val="C44B24BE8F3745069111D81378CF6675"/>
    <w:rsid w:val="00DE23A0"/>
  </w:style>
  <w:style w:type="paragraph" w:customStyle="1" w:styleId="C92646B4EA0742E5BAEA4E4DCA06130E">
    <w:name w:val="C92646B4EA0742E5BAEA4E4DCA06130E"/>
    <w:rsid w:val="00DE23A0"/>
  </w:style>
  <w:style w:type="paragraph" w:customStyle="1" w:styleId="1A2EABA5EF9240E69E57F004124D99EC">
    <w:name w:val="1A2EABA5EF9240E69E57F004124D99EC"/>
    <w:rsid w:val="00DE23A0"/>
  </w:style>
  <w:style w:type="paragraph" w:customStyle="1" w:styleId="DF9063AADF534EA2AFE4CBC68197F5F8">
    <w:name w:val="DF9063AADF534EA2AFE4CBC68197F5F8"/>
    <w:rsid w:val="00DE23A0"/>
  </w:style>
  <w:style w:type="paragraph" w:customStyle="1" w:styleId="A237AE6F0E9048F789E401CD6FA21E95">
    <w:name w:val="A237AE6F0E9048F789E401CD6FA21E95"/>
    <w:rsid w:val="00DE2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2024-11-11T15:30:00Z</dcterms:created>
  <dcterms:modified xsi:type="dcterms:W3CDTF">2024-11-11T16:12:00Z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